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511A1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7511A1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7511A1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FB342B">
        <w:rPr>
          <w:noProof/>
          <w:sz w:val="24"/>
          <w:lang w:val="en-US"/>
        </w:rPr>
        <w:t>01.10.2017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FB342B">
        <w:rPr>
          <w:noProof/>
          <w:sz w:val="24"/>
          <w:lang w:val="en-US"/>
        </w:rPr>
        <w:t>31.12.2017</w:t>
      </w:r>
    </w:p>
    <w:p w:rsidR="00000000" w:rsidRDefault="007511A1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7513" w:type="dxa"/>
            <w:vMerge w:val="restart"/>
          </w:tcPr>
          <w:p w:rsidR="00000000" w:rsidRDefault="007511A1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7511A1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7511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7511A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7511A1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7511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7511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FB34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0001.0002.0024.1293 Система оплаты труда государственных гражданских служащих</w:t>
            </w:r>
          </w:p>
        </w:tc>
        <w:tc>
          <w:tcPr>
            <w:tcW w:w="2268" w:type="dxa"/>
          </w:tcPr>
          <w:p w:rsidR="00000000" w:rsidRDefault="00FB342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B34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B342B" w:rsidRDefault="00FB34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0001.0002.0024.1294 Коррупционные риски на государственной гражданской службе</w:t>
            </w:r>
          </w:p>
        </w:tc>
        <w:tc>
          <w:tcPr>
            <w:tcW w:w="2268" w:type="dxa"/>
          </w:tcPr>
          <w:p w:rsidR="00FB342B" w:rsidRDefault="00FB342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B34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B342B" w:rsidRDefault="00FB34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0001.0002.0027.0108 Личный приём руководителями федеральных органов исполнительной власти</w:t>
            </w:r>
          </w:p>
        </w:tc>
        <w:tc>
          <w:tcPr>
            <w:tcW w:w="2268" w:type="dxa"/>
          </w:tcPr>
          <w:p w:rsidR="00FB342B" w:rsidRDefault="00FB342B">
            <w:pPr>
              <w:jc w:val="right"/>
              <w:rPr>
                <w:noProof/>
                <w:sz w:val="18"/>
              </w:rPr>
            </w:pPr>
          </w:p>
        </w:tc>
      </w:tr>
      <w:tr w:rsidR="00FB34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B342B" w:rsidRDefault="00FB34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FB342B" w:rsidRDefault="00FB342B">
            <w:pPr>
              <w:jc w:val="right"/>
              <w:rPr>
                <w:noProof/>
                <w:sz w:val="18"/>
              </w:rPr>
            </w:pPr>
          </w:p>
        </w:tc>
      </w:tr>
      <w:tr w:rsidR="00FB34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B342B" w:rsidRDefault="00FB34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0001.0002.0027.0119 Обращения‚ не подписанные авторами‚ без указания адреса</w:t>
            </w:r>
          </w:p>
        </w:tc>
        <w:tc>
          <w:tcPr>
            <w:tcW w:w="2268" w:type="dxa"/>
          </w:tcPr>
          <w:p w:rsidR="00FB342B" w:rsidRDefault="00FB342B">
            <w:pPr>
              <w:jc w:val="right"/>
              <w:rPr>
                <w:noProof/>
                <w:sz w:val="18"/>
              </w:rPr>
            </w:pPr>
          </w:p>
        </w:tc>
      </w:tr>
      <w:tr w:rsidR="00FB34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B342B" w:rsidRDefault="00FB34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Некорректные обращения</w:t>
            </w:r>
          </w:p>
        </w:tc>
        <w:tc>
          <w:tcPr>
            <w:tcW w:w="2268" w:type="dxa"/>
          </w:tcPr>
          <w:p w:rsidR="00FB342B" w:rsidRDefault="00FB342B">
            <w:pPr>
              <w:jc w:val="right"/>
              <w:rPr>
                <w:noProof/>
                <w:sz w:val="18"/>
              </w:rPr>
            </w:pPr>
          </w:p>
        </w:tc>
      </w:tr>
      <w:tr w:rsidR="00FB34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B342B" w:rsidRDefault="00FB34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FB342B" w:rsidRDefault="00FB342B">
            <w:pPr>
              <w:jc w:val="right"/>
              <w:rPr>
                <w:noProof/>
                <w:sz w:val="18"/>
              </w:rPr>
            </w:pPr>
          </w:p>
        </w:tc>
      </w:tr>
      <w:tr w:rsidR="00FB34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B342B" w:rsidRDefault="00FB34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FB342B" w:rsidRDefault="00FB342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</w:tr>
      <w:tr w:rsidR="00FB34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B342B" w:rsidRDefault="00FB34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FB342B" w:rsidRDefault="00FB342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B34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B342B" w:rsidRDefault="00FB34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0002.0006.0064.1380 Просьбы о трудоустройстве</w:t>
            </w:r>
          </w:p>
        </w:tc>
        <w:tc>
          <w:tcPr>
            <w:tcW w:w="2268" w:type="dxa"/>
          </w:tcPr>
          <w:p w:rsidR="00FB342B" w:rsidRDefault="00FB342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B34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B342B" w:rsidRDefault="00FB34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0002.0014.0143.0301 Государственное и муниципальное здравоохранение</w:t>
            </w:r>
          </w:p>
        </w:tc>
        <w:tc>
          <w:tcPr>
            <w:tcW w:w="2268" w:type="dxa"/>
          </w:tcPr>
          <w:p w:rsidR="00FB342B" w:rsidRDefault="00FB342B">
            <w:pPr>
              <w:jc w:val="right"/>
              <w:rPr>
                <w:noProof/>
                <w:sz w:val="18"/>
              </w:rPr>
            </w:pPr>
          </w:p>
        </w:tc>
      </w:tr>
      <w:tr w:rsidR="00FB34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B342B" w:rsidRDefault="00FB34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0003.0008.0079.0347 Игорный бизнес. Лотереи</w:t>
            </w:r>
          </w:p>
        </w:tc>
        <w:tc>
          <w:tcPr>
            <w:tcW w:w="2268" w:type="dxa"/>
          </w:tcPr>
          <w:p w:rsidR="00FB342B" w:rsidRDefault="00FB342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FB34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B342B" w:rsidRDefault="00FB34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0003.0008.0086.0332 Федеральные‚ региональные‚ местные налоги и сборы</w:t>
            </w:r>
          </w:p>
        </w:tc>
        <w:tc>
          <w:tcPr>
            <w:tcW w:w="2268" w:type="dxa"/>
          </w:tcPr>
          <w:p w:rsidR="00FB342B" w:rsidRDefault="00FB342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FB34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B342B" w:rsidRDefault="00FB34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FB342B" w:rsidRDefault="00FB342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B34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B342B" w:rsidRDefault="00FB34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FB342B" w:rsidRDefault="00FB342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</w:tr>
      <w:tr w:rsidR="00FB34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B342B" w:rsidRDefault="00FB34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FB342B" w:rsidRDefault="00FB342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</w:tr>
      <w:tr w:rsidR="00FB34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B342B" w:rsidRDefault="00FB34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FB342B" w:rsidRDefault="00FB342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61</w:t>
            </w:r>
          </w:p>
        </w:tc>
      </w:tr>
      <w:tr w:rsidR="00FB34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B342B" w:rsidRDefault="00FB34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FB342B" w:rsidRDefault="00FB342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142</w:t>
            </w:r>
          </w:p>
        </w:tc>
      </w:tr>
      <w:tr w:rsidR="00FB34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B342B" w:rsidRDefault="00FB34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FB342B" w:rsidRDefault="00FB342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103</w:t>
            </w:r>
          </w:p>
        </w:tc>
      </w:tr>
      <w:tr w:rsidR="00FB34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B342B" w:rsidRDefault="00FB34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FB342B" w:rsidRDefault="00FB342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FB34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B342B" w:rsidRDefault="00FB34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FB342B" w:rsidRDefault="00FB342B">
            <w:pPr>
              <w:jc w:val="right"/>
              <w:rPr>
                <w:noProof/>
                <w:sz w:val="18"/>
              </w:rPr>
            </w:pPr>
          </w:p>
        </w:tc>
      </w:tr>
      <w:tr w:rsidR="00FB34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B342B" w:rsidRDefault="00FB34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FB342B" w:rsidRDefault="00FB342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FB34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B342B" w:rsidRDefault="00FB34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FB342B" w:rsidRDefault="00FB342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83</w:t>
            </w:r>
          </w:p>
        </w:tc>
      </w:tr>
      <w:tr w:rsidR="00FB34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B342B" w:rsidRDefault="00FB34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FB342B" w:rsidRDefault="00FB342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FB34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B342B" w:rsidRDefault="00FB34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FB342B" w:rsidRDefault="00FB342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FB34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B342B" w:rsidRDefault="00FB34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FB342B" w:rsidRDefault="00FB342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FB34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B342B" w:rsidRDefault="00FB34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FB342B" w:rsidRDefault="00FB342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B34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B342B" w:rsidRDefault="00FB34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FB342B" w:rsidRDefault="00FB342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FB34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B342B" w:rsidRDefault="00FB34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FB342B" w:rsidRDefault="00FB342B">
            <w:pPr>
              <w:jc w:val="right"/>
              <w:rPr>
                <w:noProof/>
                <w:sz w:val="18"/>
              </w:rPr>
            </w:pPr>
          </w:p>
        </w:tc>
      </w:tr>
      <w:tr w:rsidR="00FB34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B342B" w:rsidRDefault="00FB34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FB342B" w:rsidRDefault="00FB342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</w:tr>
      <w:tr w:rsidR="00FB34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B342B" w:rsidRDefault="00FB34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FB342B" w:rsidRDefault="00FB342B">
            <w:pPr>
              <w:jc w:val="right"/>
              <w:rPr>
                <w:noProof/>
                <w:sz w:val="18"/>
              </w:rPr>
            </w:pPr>
          </w:p>
        </w:tc>
      </w:tr>
      <w:tr w:rsidR="00FB34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B342B" w:rsidRDefault="00FB34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FB342B" w:rsidRDefault="00FB342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FB34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B342B" w:rsidRDefault="00FB34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FB342B" w:rsidRDefault="00FB342B">
            <w:pPr>
              <w:jc w:val="right"/>
              <w:rPr>
                <w:noProof/>
                <w:sz w:val="18"/>
              </w:rPr>
            </w:pPr>
          </w:p>
        </w:tc>
      </w:tr>
      <w:tr w:rsidR="00FB34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B342B" w:rsidRDefault="00FB34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0003.0009.0102.0433 Качество товаров. Защита прав потребителей</w:t>
            </w:r>
          </w:p>
        </w:tc>
        <w:tc>
          <w:tcPr>
            <w:tcW w:w="2268" w:type="dxa"/>
          </w:tcPr>
          <w:p w:rsidR="00FB342B" w:rsidRDefault="00FB342B">
            <w:pPr>
              <w:jc w:val="right"/>
              <w:rPr>
                <w:noProof/>
                <w:sz w:val="18"/>
              </w:rPr>
            </w:pPr>
          </w:p>
        </w:tc>
      </w:tr>
      <w:tr w:rsidR="00FB34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B342B" w:rsidRDefault="00FB34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FB342B" w:rsidRDefault="00FB342B">
            <w:pPr>
              <w:jc w:val="right"/>
              <w:rPr>
                <w:noProof/>
                <w:sz w:val="18"/>
              </w:rPr>
            </w:pPr>
          </w:p>
        </w:tc>
      </w:tr>
      <w:tr w:rsidR="00FB34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B342B" w:rsidRDefault="00FB342B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FB342B" w:rsidRDefault="00FB342B">
            <w:pPr>
              <w:jc w:val="right"/>
              <w:rPr>
                <w:noProof/>
                <w:sz w:val="18"/>
              </w:rPr>
            </w:pPr>
          </w:p>
        </w:tc>
      </w:tr>
      <w:tr w:rsidR="00FB34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B342B" w:rsidRDefault="00FB34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FB342B" w:rsidRDefault="00FB342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677</w:t>
            </w:r>
          </w:p>
        </w:tc>
      </w:tr>
    </w:tbl>
    <w:p w:rsidR="00000000" w:rsidRDefault="007511A1">
      <w:pPr>
        <w:rPr>
          <w:noProof/>
        </w:rPr>
      </w:pPr>
    </w:p>
    <w:p w:rsidR="00000000" w:rsidRDefault="007511A1">
      <w:pPr>
        <w:rPr>
          <w:noProof/>
        </w:rPr>
      </w:pPr>
    </w:p>
    <w:p w:rsidR="00000000" w:rsidRDefault="007511A1">
      <w:pPr>
        <w:rPr>
          <w:noProof/>
        </w:rPr>
      </w:pPr>
    </w:p>
    <w:p w:rsidR="00000000" w:rsidRDefault="007511A1">
      <w:pPr>
        <w:rPr>
          <w:noProof/>
        </w:rPr>
      </w:pPr>
    </w:p>
    <w:p w:rsidR="007511A1" w:rsidRDefault="007511A1">
      <w:pPr>
        <w:rPr>
          <w:noProof/>
        </w:rPr>
      </w:pPr>
      <w:bookmarkStart w:id="0" w:name="_GoBack"/>
      <w:bookmarkEnd w:id="0"/>
    </w:p>
    <w:sectPr w:rsidR="007511A1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42B"/>
    <w:rsid w:val="007511A1"/>
    <w:rsid w:val="00FB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3200-0~2\LOCALS~1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1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Наталья Николаевна Бирюкова</dc:creator>
  <cp:keywords/>
  <cp:lastModifiedBy>Наталья Николаевна Бирюкова</cp:lastModifiedBy>
  <cp:revision>1</cp:revision>
  <cp:lastPrinted>1601-01-01T00:00:00Z</cp:lastPrinted>
  <dcterms:created xsi:type="dcterms:W3CDTF">2018-01-12T09:40:00Z</dcterms:created>
  <dcterms:modified xsi:type="dcterms:W3CDTF">2018-01-12T09:41:00Z</dcterms:modified>
</cp:coreProperties>
</file>